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80" w:rsidRPr="00E37EED" w:rsidRDefault="00970046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FB1" w:rsidRDefault="007C0880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Администрация</w:t>
      </w:r>
      <w:r w:rsidR="00F20FB1">
        <w:rPr>
          <w:rFonts w:ascii="Times New Roman" w:hAnsi="Times New Roman"/>
          <w:sz w:val="28"/>
          <w:szCs w:val="28"/>
        </w:rPr>
        <w:t xml:space="preserve"> Чулокского </w:t>
      </w:r>
      <w:r w:rsidRPr="00E37EED">
        <w:rPr>
          <w:rFonts w:ascii="Times New Roman" w:hAnsi="Times New Roman"/>
          <w:sz w:val="28"/>
          <w:szCs w:val="28"/>
        </w:rPr>
        <w:t>сельского</w:t>
      </w:r>
      <w:r w:rsidR="00F20FB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поселения</w:t>
      </w:r>
      <w:r w:rsidR="00F20FB1">
        <w:rPr>
          <w:rFonts w:ascii="Times New Roman" w:hAnsi="Times New Roman"/>
          <w:sz w:val="28"/>
          <w:szCs w:val="28"/>
        </w:rPr>
        <w:t xml:space="preserve"> </w:t>
      </w:r>
    </w:p>
    <w:p w:rsidR="00F20FB1" w:rsidRDefault="00F20FB1" w:rsidP="00207092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C0880" w:rsidRPr="00E37EED">
        <w:rPr>
          <w:rFonts w:ascii="Times New Roman" w:hAnsi="Times New Roman"/>
          <w:sz w:val="28"/>
          <w:szCs w:val="28"/>
        </w:rPr>
        <w:t>Бутурлиновского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C0880" w:rsidRPr="00E37EE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C0880" w:rsidRPr="00E37EED">
        <w:rPr>
          <w:rFonts w:ascii="Times New Roman" w:hAnsi="Times New Roman"/>
          <w:sz w:val="28"/>
          <w:szCs w:val="28"/>
        </w:rPr>
        <w:t>района</w:t>
      </w:r>
    </w:p>
    <w:p w:rsidR="007C0880" w:rsidRPr="00E37EED" w:rsidRDefault="00F20FB1" w:rsidP="00207092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C0880" w:rsidRPr="00E37EED">
        <w:rPr>
          <w:rFonts w:ascii="Times New Roman" w:hAnsi="Times New Roman"/>
          <w:sz w:val="28"/>
          <w:szCs w:val="28"/>
        </w:rPr>
        <w:t>Воронежской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7C0880" w:rsidRPr="00E37EED">
        <w:rPr>
          <w:rFonts w:ascii="Times New Roman" w:hAnsi="Times New Roman"/>
          <w:sz w:val="28"/>
          <w:szCs w:val="28"/>
        </w:rPr>
        <w:t>области</w:t>
      </w:r>
    </w:p>
    <w:p w:rsidR="007C0880" w:rsidRPr="00E37EED" w:rsidRDefault="007C0880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7C0880" w:rsidRPr="00E37EED" w:rsidRDefault="007C0880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ПОСТАНОВЛЕНИЕ</w:t>
      </w:r>
    </w:p>
    <w:p w:rsidR="007C0880" w:rsidRPr="00E37EED" w:rsidRDefault="007C0880" w:rsidP="00207092">
      <w:pPr>
        <w:rPr>
          <w:rFonts w:ascii="Times New Roman" w:hAnsi="Times New Roman"/>
          <w:sz w:val="28"/>
          <w:szCs w:val="28"/>
        </w:rPr>
      </w:pPr>
    </w:p>
    <w:p w:rsidR="00207092" w:rsidRPr="00E37EED" w:rsidRDefault="00F20FB1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30.11 2022</w:t>
      </w:r>
      <w:r w:rsidRPr="00E37EED">
        <w:rPr>
          <w:rFonts w:ascii="Times New Roman" w:hAnsi="Times New Roman"/>
          <w:sz w:val="28"/>
          <w:szCs w:val="28"/>
        </w:rPr>
        <w:t>г.№</w:t>
      </w:r>
      <w:r>
        <w:rPr>
          <w:rFonts w:ascii="Times New Roman" w:hAnsi="Times New Roman"/>
          <w:sz w:val="28"/>
          <w:szCs w:val="28"/>
        </w:rPr>
        <w:t>58</w:t>
      </w:r>
    </w:p>
    <w:p w:rsidR="00F20FB1" w:rsidRDefault="00E21505" w:rsidP="00F20FB1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с</w:t>
      </w:r>
      <w:r w:rsidR="007C0880" w:rsidRPr="00E37EED">
        <w:rPr>
          <w:rFonts w:ascii="Times New Roman" w:hAnsi="Times New Roman"/>
          <w:sz w:val="28"/>
          <w:szCs w:val="28"/>
        </w:rPr>
        <w:t>.</w:t>
      </w:r>
      <w:r w:rsidR="00F20FB1">
        <w:rPr>
          <w:rFonts w:ascii="Times New Roman" w:hAnsi="Times New Roman"/>
          <w:sz w:val="28"/>
          <w:szCs w:val="28"/>
        </w:rPr>
        <w:t>Чулок</w:t>
      </w:r>
    </w:p>
    <w:p w:rsidR="00F20FB1" w:rsidRDefault="00F20FB1" w:rsidP="00F20FB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7092" w:rsidRPr="00E37EED">
        <w:rPr>
          <w:rFonts w:ascii="Times New Roman" w:hAnsi="Times New Roman"/>
          <w:sz w:val="28"/>
          <w:szCs w:val="28"/>
        </w:rPr>
        <w:t xml:space="preserve">Об утверждении Программы </w:t>
      </w:r>
    </w:p>
    <w:p w:rsidR="00F20FB1" w:rsidRDefault="00207092" w:rsidP="00F20FB1">
      <w:pPr>
        <w:ind w:firstLine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профилактики рисков причинения</w:t>
      </w:r>
    </w:p>
    <w:p w:rsidR="00F20FB1" w:rsidRDefault="00207092" w:rsidP="00F20FB1">
      <w:pPr>
        <w:ind w:firstLine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вреда (ущерба) охраняемым</w:t>
      </w:r>
    </w:p>
    <w:p w:rsidR="00F20FB1" w:rsidRDefault="00207092" w:rsidP="00F20FB1">
      <w:pPr>
        <w:ind w:firstLine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 xml:space="preserve">законом ценностям </w:t>
      </w:r>
      <w:r w:rsidR="003B0E11" w:rsidRPr="00E37EED">
        <w:rPr>
          <w:rFonts w:ascii="Times New Roman" w:hAnsi="Times New Roman"/>
          <w:sz w:val="28"/>
          <w:szCs w:val="28"/>
        </w:rPr>
        <w:t xml:space="preserve">при организации </w:t>
      </w:r>
    </w:p>
    <w:p w:rsidR="00F20FB1" w:rsidRDefault="003B0E11" w:rsidP="00F20FB1">
      <w:pPr>
        <w:ind w:firstLine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и осуществлении</w:t>
      </w:r>
      <w:r w:rsidR="00207092" w:rsidRPr="00E37EED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F20FB1" w:rsidRDefault="00207092" w:rsidP="00F20FB1">
      <w:pPr>
        <w:ind w:firstLine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контроля на автомобильном транспорте</w:t>
      </w:r>
    </w:p>
    <w:p w:rsidR="00F20FB1" w:rsidRDefault="00207092" w:rsidP="00F20FB1">
      <w:pPr>
        <w:ind w:firstLine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и в дорожном хозяйстве в границах</w:t>
      </w:r>
    </w:p>
    <w:p w:rsidR="00207092" w:rsidRPr="00E37EED" w:rsidRDefault="00F20FB1" w:rsidP="00F20FB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Чулокского</w:t>
      </w:r>
      <w:r w:rsidR="00207092"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32DF7" w:rsidRPr="00E37EED" w:rsidRDefault="00432DF7" w:rsidP="00207092">
      <w:pPr>
        <w:rPr>
          <w:rFonts w:ascii="Times New Roman" w:hAnsi="Times New Roman"/>
          <w:sz w:val="28"/>
          <w:szCs w:val="28"/>
        </w:rPr>
      </w:pPr>
    </w:p>
    <w:p w:rsidR="00432DF7" w:rsidRPr="00E37EED" w:rsidRDefault="003B0E11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Во исполнение Федерального закона от 31 июля 2020 г. № 248-ФЗ «О государственном контроле (надзоре) и муниципальном контроле в Российской Федерации», р</w:t>
      </w:r>
      <w:r w:rsidR="00432DF7" w:rsidRPr="00E37EED">
        <w:rPr>
          <w:rFonts w:ascii="Times New Roman" w:hAnsi="Times New Roman"/>
          <w:sz w:val="28"/>
          <w:szCs w:val="28"/>
        </w:rPr>
        <w:t>уководствуясь</w:t>
      </w:r>
      <w:r w:rsidR="00F20FB1">
        <w:rPr>
          <w:rFonts w:ascii="Times New Roman" w:hAnsi="Times New Roman"/>
          <w:sz w:val="28"/>
          <w:szCs w:val="28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F20FB1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F20FB1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F20F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F20F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25</w:t>
      </w:r>
      <w:r w:rsidR="00F20F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июня</w:t>
      </w:r>
      <w:r w:rsidR="00F20F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2021г.</w:t>
      </w:r>
      <w:r w:rsidR="00F20F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N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="00F20FB1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"Об</w:t>
      </w:r>
      <w:r w:rsidR="00F20F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утверждении</w:t>
      </w:r>
      <w:r w:rsidR="00F20F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Правил</w:t>
      </w:r>
      <w:r w:rsidR="00F20F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разработки</w:t>
      </w:r>
      <w:r w:rsidR="00F20F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F20F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утверждения</w:t>
      </w:r>
      <w:r w:rsidR="00F20F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контрольными</w:t>
      </w:r>
      <w:r w:rsidR="00F20F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(надзорными)</w:t>
      </w:r>
      <w:r w:rsidR="00F20F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органами</w:t>
      </w:r>
      <w:r w:rsidR="00F20F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="00F20F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профилактики</w:t>
      </w:r>
      <w:r w:rsidR="00F20F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рисков</w:t>
      </w:r>
      <w:r w:rsidR="00F20F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причинения</w:t>
      </w:r>
      <w:r w:rsidR="00F20F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вреда</w:t>
      </w:r>
      <w:r w:rsidR="00F20F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(ущерба)</w:t>
      </w:r>
      <w:r w:rsidR="00F20F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охраняемым</w:t>
      </w:r>
      <w:r w:rsidR="00F20F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 w:rsidR="00F20F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ценностям"</w:t>
      </w:r>
      <w:r w:rsidR="00492510" w:rsidRPr="00E37EED">
        <w:rPr>
          <w:rFonts w:ascii="Times New Roman" w:hAnsi="Times New Roman"/>
          <w:sz w:val="28"/>
          <w:szCs w:val="28"/>
        </w:rPr>
        <w:t>,</w:t>
      </w:r>
      <w:r w:rsidR="00F20FB1">
        <w:rPr>
          <w:rFonts w:ascii="Times New Roman" w:hAnsi="Times New Roman"/>
          <w:sz w:val="28"/>
          <w:szCs w:val="28"/>
        </w:rPr>
        <w:t xml:space="preserve"> </w:t>
      </w:r>
      <w:r w:rsidR="00492510" w:rsidRPr="00E37EED">
        <w:rPr>
          <w:rFonts w:ascii="Times New Roman" w:hAnsi="Times New Roman"/>
          <w:sz w:val="28"/>
          <w:szCs w:val="28"/>
        </w:rPr>
        <w:t>администрация</w:t>
      </w:r>
      <w:r w:rsidR="00F20FB1">
        <w:rPr>
          <w:rFonts w:ascii="Times New Roman" w:hAnsi="Times New Roman"/>
          <w:sz w:val="28"/>
          <w:szCs w:val="28"/>
        </w:rPr>
        <w:t xml:space="preserve"> Чулокского </w:t>
      </w:r>
      <w:r w:rsidR="00E21505" w:rsidRPr="00E37EED">
        <w:rPr>
          <w:rFonts w:ascii="Times New Roman" w:hAnsi="Times New Roman"/>
          <w:sz w:val="28"/>
          <w:szCs w:val="28"/>
        </w:rPr>
        <w:t>сельского</w:t>
      </w:r>
      <w:r w:rsidR="00F20FB1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поселения</w:t>
      </w:r>
      <w:r w:rsidR="00F20FB1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Бутурлиновского</w:t>
      </w:r>
      <w:r w:rsidR="00F20FB1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муниципального</w:t>
      </w:r>
      <w:r w:rsidR="00F20FB1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района</w:t>
      </w:r>
      <w:r w:rsidR="00F20FB1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Воронежской</w:t>
      </w:r>
      <w:r w:rsidR="00F20FB1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области</w:t>
      </w:r>
    </w:p>
    <w:p w:rsidR="00E16833" w:rsidRPr="00E37EED" w:rsidRDefault="00E16833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432DF7" w:rsidRPr="00E37EED" w:rsidRDefault="00432DF7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ПОСТАНОВЛЯЕТ:</w:t>
      </w:r>
    </w:p>
    <w:p w:rsidR="00432DF7" w:rsidRPr="00E37EED" w:rsidRDefault="00F20FB1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</w:t>
      </w:r>
      <w:r>
        <w:rPr>
          <w:rFonts w:ascii="Times New Roman" w:hAnsi="Times New Roman"/>
          <w:sz w:val="28"/>
          <w:szCs w:val="28"/>
        </w:rPr>
        <w:t xml:space="preserve"> Чулокского</w:t>
      </w:r>
      <w:r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Бутурлиновского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Воронежской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области на 2023 год согласно приложению к настоящему постановлению.</w:t>
      </w:r>
    </w:p>
    <w:p w:rsidR="00E16833" w:rsidRPr="00E37EED" w:rsidRDefault="00E16833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ОпубликоватьнастоящеепостановлениевВестникемуниципальныхправовыхактов</w:t>
      </w:r>
      <w:r w:rsidR="00F20FB1">
        <w:rPr>
          <w:rFonts w:ascii="Times New Roman" w:hAnsi="Times New Roman"/>
          <w:sz w:val="28"/>
          <w:szCs w:val="28"/>
        </w:rPr>
        <w:t xml:space="preserve"> Чулокского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F20FB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 w:rsidR="00F20FB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</w:t>
      </w:r>
      <w:r w:rsidR="00F20FB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разместить</w:t>
      </w:r>
      <w:r w:rsidR="00F20FB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</w:t>
      </w:r>
      <w:r w:rsidR="00F20FB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официальном</w:t>
      </w:r>
      <w:r w:rsidR="00F20FB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сайте</w:t>
      </w:r>
      <w:r w:rsidR="00F20FB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администрации</w:t>
      </w:r>
      <w:r w:rsidR="00F20FB1">
        <w:rPr>
          <w:rFonts w:ascii="Times New Roman" w:hAnsi="Times New Roman"/>
          <w:sz w:val="28"/>
          <w:szCs w:val="28"/>
        </w:rPr>
        <w:t xml:space="preserve"> Чулокского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F20FB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 w:rsidR="00F20FB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F20FB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сети</w:t>
      </w:r>
      <w:r w:rsidR="00F20FB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«Интернет».</w:t>
      </w:r>
    </w:p>
    <w:p w:rsidR="00E16833" w:rsidRPr="00E37EED" w:rsidRDefault="00E16833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3.Настоящее</w:t>
      </w:r>
      <w:r w:rsidR="00F20FB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постановление</w:t>
      </w:r>
      <w:r w:rsidR="00F20FB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вступает</w:t>
      </w:r>
      <w:r w:rsidR="00F20FB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F20FB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силу</w:t>
      </w:r>
      <w:r w:rsidR="00F20FB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</w:t>
      </w:r>
      <w:r w:rsidR="00F20FB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01.01.202</w:t>
      </w:r>
      <w:r w:rsidR="003B0E11" w:rsidRPr="00E37EED">
        <w:rPr>
          <w:rFonts w:ascii="Times New Roman" w:hAnsi="Times New Roman"/>
          <w:sz w:val="28"/>
          <w:szCs w:val="28"/>
        </w:rPr>
        <w:t>3</w:t>
      </w:r>
      <w:r w:rsidRPr="00E37EED">
        <w:rPr>
          <w:rFonts w:ascii="Times New Roman" w:hAnsi="Times New Roman"/>
          <w:sz w:val="28"/>
          <w:szCs w:val="28"/>
        </w:rPr>
        <w:t>г.</w:t>
      </w:r>
    </w:p>
    <w:p w:rsidR="00E21505" w:rsidRPr="00E37EED" w:rsidRDefault="00E21505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5452" w:type="pct"/>
        <w:tblLook w:val="04A0"/>
      </w:tblPr>
      <w:tblGrid>
        <w:gridCol w:w="8046"/>
        <w:gridCol w:w="2699"/>
      </w:tblGrid>
      <w:tr w:rsidR="008755E5" w:rsidRPr="00E37EED" w:rsidTr="00F15525">
        <w:trPr>
          <w:trHeight w:val="80"/>
        </w:trPr>
        <w:tc>
          <w:tcPr>
            <w:tcW w:w="3744" w:type="pct"/>
            <w:shd w:val="clear" w:color="auto" w:fill="auto"/>
          </w:tcPr>
          <w:p w:rsidR="00207092" w:rsidRPr="00E37EED" w:rsidRDefault="00207092" w:rsidP="00F15525">
            <w:pPr>
              <w:pStyle w:val="a6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37EED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F20FB1">
              <w:rPr>
                <w:rFonts w:ascii="Times New Roman" w:hAnsi="Times New Roman"/>
                <w:sz w:val="28"/>
                <w:szCs w:val="28"/>
              </w:rPr>
              <w:t xml:space="preserve"> Чулокского</w:t>
            </w:r>
            <w:r w:rsidRPr="00E37EE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F20FB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1552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20F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15525">
              <w:rPr>
                <w:rFonts w:ascii="Times New Roman" w:hAnsi="Times New Roman"/>
                <w:sz w:val="28"/>
                <w:szCs w:val="28"/>
              </w:rPr>
              <w:t>А.С.Ефремов</w:t>
            </w:r>
            <w:r w:rsidR="00F20FB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256" w:type="pct"/>
            <w:shd w:val="clear" w:color="auto" w:fill="auto"/>
          </w:tcPr>
          <w:p w:rsidR="00207092" w:rsidRPr="00E37EED" w:rsidRDefault="00207092" w:rsidP="008755E5">
            <w:pPr>
              <w:tabs>
                <w:tab w:val="left" w:pos="567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432DF7" w:rsidRPr="00E37EED" w:rsidRDefault="00207092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br w:type="page"/>
      </w:r>
      <w:r w:rsidR="00432DF7" w:rsidRPr="00E37EED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432DF7" w:rsidRPr="00E37EED" w:rsidRDefault="00E16833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п</w:t>
      </w:r>
      <w:r w:rsidR="00432DF7" w:rsidRPr="00E37EED">
        <w:rPr>
          <w:rFonts w:ascii="Times New Roman" w:hAnsi="Times New Roman" w:cs="Times New Roman"/>
          <w:sz w:val="28"/>
          <w:szCs w:val="28"/>
        </w:rPr>
        <w:t>оста</w:t>
      </w:r>
      <w:r w:rsidR="00492510" w:rsidRPr="00E37EED">
        <w:rPr>
          <w:rFonts w:ascii="Times New Roman" w:hAnsi="Times New Roman" w:cs="Times New Roman"/>
          <w:sz w:val="28"/>
          <w:szCs w:val="28"/>
        </w:rPr>
        <w:t>новлением</w:t>
      </w:r>
      <w:r w:rsidR="00F15525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а</w:t>
      </w:r>
      <w:r w:rsidR="00492510" w:rsidRPr="00E37EED">
        <w:rPr>
          <w:rFonts w:ascii="Times New Roman" w:hAnsi="Times New Roman" w:cs="Times New Roman"/>
          <w:sz w:val="28"/>
          <w:szCs w:val="28"/>
        </w:rPr>
        <w:t>дминистрации</w:t>
      </w:r>
      <w:r w:rsidR="00F15525">
        <w:rPr>
          <w:rFonts w:ascii="Times New Roman" w:hAnsi="Times New Roman" w:cs="Times New Roman"/>
          <w:sz w:val="28"/>
          <w:szCs w:val="28"/>
        </w:rPr>
        <w:t xml:space="preserve"> Чулокского </w:t>
      </w:r>
      <w:r w:rsidR="00432DF7" w:rsidRPr="00E37EED">
        <w:rPr>
          <w:rFonts w:ascii="Times New Roman" w:hAnsi="Times New Roman" w:cs="Times New Roman"/>
          <w:sz w:val="28"/>
          <w:szCs w:val="28"/>
        </w:rPr>
        <w:t>сельс</w:t>
      </w:r>
      <w:r w:rsidR="00B3244E" w:rsidRPr="00E37EED">
        <w:rPr>
          <w:rFonts w:ascii="Times New Roman" w:hAnsi="Times New Roman" w:cs="Times New Roman"/>
          <w:sz w:val="28"/>
          <w:szCs w:val="28"/>
        </w:rPr>
        <w:t>кого</w:t>
      </w:r>
      <w:r w:rsidR="00F15525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поселения</w:t>
      </w:r>
      <w:r w:rsidR="00F15525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Бутурлиновского</w:t>
      </w:r>
      <w:r w:rsidR="00F15525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F15525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района</w:t>
      </w:r>
      <w:r w:rsidR="00F15525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Воронежской</w:t>
      </w:r>
      <w:r w:rsidR="00F15525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области</w:t>
      </w:r>
      <w:r w:rsidR="00F15525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от</w:t>
      </w:r>
      <w:r w:rsidR="00F15525">
        <w:rPr>
          <w:rFonts w:ascii="Times New Roman" w:hAnsi="Times New Roman" w:cs="Times New Roman"/>
          <w:sz w:val="28"/>
          <w:szCs w:val="28"/>
        </w:rPr>
        <w:t xml:space="preserve"> 30.11.2022г. </w:t>
      </w:r>
      <w:r w:rsidR="00432DF7" w:rsidRPr="00E37EED">
        <w:rPr>
          <w:rFonts w:ascii="Times New Roman" w:hAnsi="Times New Roman" w:cs="Times New Roman"/>
          <w:sz w:val="28"/>
          <w:szCs w:val="28"/>
        </w:rPr>
        <w:t>№</w:t>
      </w:r>
      <w:r w:rsidR="00F15525">
        <w:rPr>
          <w:rFonts w:ascii="Times New Roman" w:hAnsi="Times New Roman" w:cs="Times New Roman"/>
          <w:sz w:val="28"/>
          <w:szCs w:val="28"/>
        </w:rPr>
        <w:t>58</w:t>
      </w:r>
    </w:p>
    <w:p w:rsidR="00207092" w:rsidRPr="00E37EED" w:rsidRDefault="00207092" w:rsidP="0020709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31804" w:rsidRPr="00E37EED" w:rsidRDefault="00F20FB1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F15525">
        <w:rPr>
          <w:rFonts w:ascii="Times New Roman" w:hAnsi="Times New Roman"/>
          <w:sz w:val="28"/>
          <w:szCs w:val="28"/>
        </w:rPr>
        <w:t>Чулокского</w:t>
      </w:r>
      <w:r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Бутурлиновского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Воронежской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области на 2023 год.</w:t>
      </w:r>
    </w:p>
    <w:p w:rsidR="008600DB" w:rsidRPr="00E37EED" w:rsidRDefault="008600DB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2B1B66" w:rsidRPr="00E37EED" w:rsidRDefault="00655089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профилактики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рисков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причинения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вреда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(ущерба)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охраняемым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законом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ценностям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>2023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год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="00430BAF" w:rsidRPr="00E37EED">
        <w:rPr>
          <w:rFonts w:ascii="Times New Roman" w:hAnsi="Times New Roman"/>
          <w:sz w:val="28"/>
          <w:szCs w:val="28"/>
        </w:rPr>
        <w:t>при организации и осуществлении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муниципального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контроля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547C4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547C4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547C4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547C4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547C4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547C4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547C4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547C4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F15525">
        <w:rPr>
          <w:rFonts w:ascii="Times New Roman" w:hAnsi="Times New Roman"/>
          <w:sz w:val="28"/>
          <w:szCs w:val="28"/>
        </w:rPr>
        <w:t xml:space="preserve"> Чулокского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(далее–Программа)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разработана</w:t>
      </w:r>
      <w:r w:rsidR="00547C49">
        <w:rPr>
          <w:rFonts w:ascii="Times New Roman" w:hAnsi="Times New Roman"/>
          <w:sz w:val="28"/>
          <w:szCs w:val="28"/>
        </w:rPr>
        <w:t xml:space="preserve"> в </w:t>
      </w:r>
      <w:r w:rsidR="007F408F" w:rsidRPr="00E37EED">
        <w:rPr>
          <w:rFonts w:ascii="Times New Roman" w:hAnsi="Times New Roman"/>
          <w:sz w:val="28"/>
          <w:szCs w:val="28"/>
        </w:rPr>
        <w:t>целях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стимулирования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добросовестного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</w:t>
      </w:r>
      <w:r w:rsidR="005A1AFB" w:rsidRPr="00E37EED">
        <w:rPr>
          <w:rFonts w:ascii="Times New Roman" w:hAnsi="Times New Roman"/>
          <w:sz w:val="28"/>
          <w:szCs w:val="28"/>
        </w:rPr>
        <w:t>людения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обязательных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требований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организациями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и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гражданами,</w:t>
      </w:r>
      <w:r w:rsidR="00547C4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устранени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условий,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факторов</w:t>
      </w:r>
      <w:r w:rsidR="009A724C">
        <w:rPr>
          <w:rFonts w:ascii="Times New Roman" w:hAnsi="Times New Roman"/>
          <w:sz w:val="28"/>
          <w:szCs w:val="28"/>
        </w:rPr>
        <w:t xml:space="preserve">,  </w:t>
      </w:r>
      <w:r w:rsidR="002B1B66" w:rsidRPr="00E37EED">
        <w:rPr>
          <w:rFonts w:ascii="Times New Roman" w:hAnsi="Times New Roman"/>
          <w:sz w:val="28"/>
          <w:szCs w:val="28"/>
        </w:rPr>
        <w:t>способных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привести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нарушениям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и(или)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причинению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вреда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(ущерба)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охраняемым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законом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ценностям</w:t>
      </w:r>
      <w:r w:rsidR="005A1AFB" w:rsidRPr="00E37EED">
        <w:rPr>
          <w:rFonts w:ascii="Times New Roman" w:hAnsi="Times New Roman"/>
          <w:sz w:val="28"/>
          <w:szCs w:val="28"/>
        </w:rPr>
        <w:t>,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создани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для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доведения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контролируемых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лиц,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повышение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способах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их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соблюдения.</w:t>
      </w:r>
    </w:p>
    <w:p w:rsidR="005A1AFB" w:rsidRPr="00E37EED" w:rsidRDefault="005A1AFB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разработана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подлежит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исполнению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адми</w:t>
      </w:r>
      <w:r w:rsidR="00492510" w:rsidRPr="00E37EED">
        <w:rPr>
          <w:rFonts w:ascii="Times New Roman" w:hAnsi="Times New Roman"/>
          <w:sz w:val="28"/>
          <w:szCs w:val="28"/>
        </w:rPr>
        <w:t>нистрацией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F15525">
        <w:rPr>
          <w:rFonts w:ascii="Times New Roman" w:hAnsi="Times New Roman"/>
          <w:sz w:val="28"/>
          <w:szCs w:val="28"/>
        </w:rPr>
        <w:t xml:space="preserve">Чулокского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района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области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(далеепотексту–</w:t>
      </w:r>
      <w:r w:rsidR="00791EDF" w:rsidRPr="00E37EED">
        <w:rPr>
          <w:rFonts w:ascii="Times New Roman" w:hAnsi="Times New Roman"/>
          <w:sz w:val="28"/>
          <w:szCs w:val="28"/>
        </w:rPr>
        <w:t>администрация</w:t>
      </w:r>
      <w:r w:rsidRPr="00E37EED">
        <w:rPr>
          <w:rFonts w:ascii="Times New Roman" w:hAnsi="Times New Roman"/>
          <w:sz w:val="28"/>
          <w:szCs w:val="28"/>
        </w:rPr>
        <w:t>).</w:t>
      </w:r>
    </w:p>
    <w:p w:rsidR="005A15D4" w:rsidRPr="00E37EED" w:rsidRDefault="005A15D4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9702E" w:rsidRPr="00E37EED" w:rsidRDefault="005A1AF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</w:t>
      </w:r>
      <w:r w:rsidR="00E9702E" w:rsidRPr="00E37EED">
        <w:rPr>
          <w:rFonts w:ascii="Times New Roman" w:hAnsi="Times New Roman"/>
          <w:sz w:val="28"/>
          <w:szCs w:val="28"/>
        </w:rPr>
        <w:t>Анализ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состояния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осуществления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муниципального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контроля,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описание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развития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профилактической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деятельности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контрольного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органа,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характеристика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проблем,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решение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которых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направлена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Программа</w:t>
      </w:r>
    </w:p>
    <w:p w:rsidR="00E9702E" w:rsidRPr="00E37EED" w:rsidRDefault="00E9702E" w:rsidP="00207092">
      <w:pPr>
        <w:rPr>
          <w:rFonts w:ascii="Times New Roman" w:hAnsi="Times New Roman"/>
          <w:sz w:val="28"/>
          <w:szCs w:val="28"/>
        </w:rPr>
      </w:pP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1.1.</w:t>
      </w:r>
      <w:r w:rsidR="008D19AC" w:rsidRPr="00E37EED">
        <w:rPr>
          <w:rFonts w:ascii="Times New Roman" w:hAnsi="Times New Roman"/>
          <w:sz w:val="28"/>
          <w:szCs w:val="28"/>
        </w:rPr>
        <w:t>Вид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муниципального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контроля: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муниципальный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контроль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9A724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9A724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9A724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9A724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9A724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9A724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9A724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9A724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8D19AC" w:rsidRPr="00E37EED">
        <w:rPr>
          <w:rFonts w:ascii="Times New Roman" w:hAnsi="Times New Roman"/>
          <w:sz w:val="28"/>
          <w:szCs w:val="28"/>
        </w:rPr>
        <w:t>.</w:t>
      </w:r>
    </w:p>
    <w:p w:rsidR="00F648EB" w:rsidRPr="00E37EED" w:rsidRDefault="00F47CC2" w:rsidP="002070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1.2.П</w:t>
      </w:r>
      <w:r w:rsidR="00E527D1" w:rsidRPr="00E37EED">
        <w:rPr>
          <w:rFonts w:ascii="Times New Roman" w:hAnsi="Times New Roman" w:cs="Times New Roman"/>
          <w:sz w:val="28"/>
          <w:szCs w:val="28"/>
        </w:rPr>
        <w:t>редметом</w:t>
      </w:r>
      <w:r w:rsidR="009A724C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9A724C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контроля</w:t>
      </w:r>
      <w:r w:rsidR="009A724C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на</w:t>
      </w:r>
      <w:r w:rsidR="009A724C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территории</w:t>
      </w:r>
      <w:r w:rsidR="009A724C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9A724C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образования</w:t>
      </w:r>
      <w:r w:rsidR="009A724C">
        <w:rPr>
          <w:rFonts w:ascii="Times New Roman" w:hAnsi="Times New Roman" w:cs="Times New Roman"/>
          <w:sz w:val="28"/>
          <w:szCs w:val="28"/>
        </w:rPr>
        <w:t xml:space="preserve"> </w:t>
      </w:r>
      <w:r w:rsidR="00791EDF" w:rsidRPr="00E37EED">
        <w:rPr>
          <w:rFonts w:ascii="Times New Roman" w:hAnsi="Times New Roman" w:cs="Times New Roman"/>
          <w:sz w:val="28"/>
          <w:szCs w:val="28"/>
        </w:rPr>
        <w:t>является</w:t>
      </w:r>
      <w:r w:rsidR="009A724C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соблюдение</w:t>
      </w:r>
      <w:r w:rsidR="009A724C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гражданами</w:t>
      </w:r>
      <w:r w:rsidR="009A724C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и</w:t>
      </w:r>
      <w:r w:rsidR="009A724C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организациями</w:t>
      </w:r>
      <w:r w:rsidR="009A724C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(далее–контролируемые</w:t>
      </w:r>
      <w:r w:rsidR="009A724C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лица)</w:t>
      </w:r>
      <w:r w:rsidR="009A724C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обязательных</w:t>
      </w:r>
      <w:r w:rsidR="009A724C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требований: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D77CA" w:rsidRPr="00E37EED">
        <w:rPr>
          <w:rFonts w:ascii="Times New Roman" w:hAnsi="Times New Roman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r w:rsidR="00F15525">
        <w:rPr>
          <w:rFonts w:ascii="Times New Roman" w:hAnsi="Times New Roman"/>
          <w:sz w:val="28"/>
          <w:szCs w:val="28"/>
        </w:rPr>
        <w:t>Чулокского</w:t>
      </w:r>
      <w:r w:rsidR="002D77CA" w:rsidRPr="00E37EED">
        <w:rPr>
          <w:rFonts w:ascii="Times New Roman" w:hAnsi="Times New Roman"/>
          <w:sz w:val="28"/>
          <w:szCs w:val="28"/>
        </w:rPr>
        <w:t xml:space="preserve"> сельского поселения (далее – автомобильные дороги местного значения или автомобильные дороги общего пользования местного значения)</w:t>
      </w:r>
      <w:r w:rsidRPr="00E37EED">
        <w:rPr>
          <w:rFonts w:ascii="Times New Roman" w:hAnsi="Times New Roman"/>
          <w:sz w:val="28"/>
          <w:szCs w:val="28"/>
        </w:rPr>
        <w:t>:</w:t>
      </w:r>
    </w:p>
    <w:p w:rsidR="00F648EB" w:rsidRPr="00E37EED" w:rsidRDefault="00F20FB1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lastRenderedPageBreak/>
        <w:t>а)к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эксплуатации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сервиса,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размещенных</w:t>
      </w:r>
      <w:r w:rsidRPr="00E37EED">
        <w:rPr>
          <w:rFonts w:ascii="Times New Roman" w:hAnsi="Times New Roman"/>
          <w:sz w:val="28"/>
          <w:szCs w:val="28"/>
        </w:rPr>
        <w:br/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отвода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придорожных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пользования;</w:t>
      </w:r>
    </w:p>
    <w:p w:rsidR="00F648EB" w:rsidRPr="00E37EED" w:rsidRDefault="00F20FB1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б)к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осуществлению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капитальному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</w:t>
      </w:r>
      <w:r w:rsidRPr="00E37EED">
        <w:rPr>
          <w:rFonts w:ascii="Times New Roman" w:hAnsi="Times New Roman"/>
          <w:sz w:val="28"/>
          <w:szCs w:val="28"/>
        </w:rPr>
        <w:br/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содержанию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искусственных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сооружений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дорожно-строительным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материалам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изделиям)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сохранности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2)установленных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отношении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муниципальным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маршрутам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перевозок,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не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относящихся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предмету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федерального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государственного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контроля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(надзора)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автомобильном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транспорте,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городском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наземном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электрическом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дорожном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хозяйстве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области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организации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перевозок;</w:t>
      </w:r>
    </w:p>
    <w:p w:rsidR="005A15D4" w:rsidRPr="00E37EED" w:rsidRDefault="002D77CA" w:rsidP="002D7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В 2022 году в рамках осуществления мероприятий по муниципальному контролю плановые проверки не проводились.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9106B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Цели</w:t>
      </w:r>
      <w:r w:rsidR="009A72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9A72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</w:t>
      </w:r>
      <w:r w:rsidR="009A72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реализации</w:t>
      </w:r>
      <w:r w:rsidR="009A72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</w:p>
    <w:p w:rsidR="007165B7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2.1.</w:t>
      </w:r>
      <w:r w:rsidR="007165B7" w:rsidRPr="00E37EED">
        <w:rPr>
          <w:rFonts w:ascii="Times New Roman" w:hAnsi="Times New Roman"/>
          <w:sz w:val="28"/>
          <w:szCs w:val="28"/>
        </w:rPr>
        <w:t>Целями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являются:</w:t>
      </w: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1)стимулирование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добросовестного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соблюдения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обязательных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требований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всеми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контролируемыми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лицами;</w:t>
      </w:r>
    </w:p>
    <w:p w:rsidR="00F47CC2" w:rsidRPr="00E37EED" w:rsidRDefault="002D77CA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</w:t>
      </w:r>
      <w:r w:rsidR="00F47CC2" w:rsidRPr="00E37EED">
        <w:rPr>
          <w:rFonts w:ascii="Times New Roman" w:hAnsi="Times New Roman"/>
          <w:sz w:val="28"/>
          <w:szCs w:val="28"/>
        </w:rPr>
        <w:t>)создание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условий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для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доведения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обязательных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требований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контролируемых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лиц,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повышение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способах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их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соблюдения;</w:t>
      </w:r>
    </w:p>
    <w:p w:rsidR="002D77CA" w:rsidRPr="00E37EED" w:rsidRDefault="002D77CA" w:rsidP="002D77CA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</w:t>
      </w:r>
      <w:r w:rsidR="00F47CC2" w:rsidRPr="00E37EED">
        <w:rPr>
          <w:rFonts w:ascii="Times New Roman" w:hAnsi="Times New Roman"/>
          <w:sz w:val="28"/>
          <w:szCs w:val="28"/>
        </w:rPr>
        <w:t>)</w:t>
      </w:r>
      <w:r w:rsidRPr="00E37EED">
        <w:rPr>
          <w:rFonts w:ascii="Times New Roman" w:hAnsi="Times New Roman"/>
          <w:sz w:val="28"/>
          <w:szCs w:val="28"/>
        </w:rPr>
        <w:t>предотвращение рисков причинения вреда охраняемым законом ценностям.</w:t>
      </w:r>
    </w:p>
    <w:p w:rsidR="002D77CA" w:rsidRPr="00E37EED" w:rsidRDefault="000A1AB1" w:rsidP="002D77CA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2.2.</w:t>
      </w:r>
      <w:r w:rsidR="007165B7" w:rsidRPr="00E37EED">
        <w:rPr>
          <w:rFonts w:ascii="Times New Roman" w:hAnsi="Times New Roman"/>
          <w:sz w:val="28"/>
          <w:szCs w:val="28"/>
        </w:rPr>
        <w:t>Задачами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2D77CA" w:rsidRPr="00E37EED">
        <w:rPr>
          <w:rFonts w:ascii="Times New Roman" w:hAnsi="Times New Roman"/>
          <w:sz w:val="28"/>
          <w:szCs w:val="28"/>
        </w:rPr>
        <w:t>являются: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F20FB1" w:rsidRPr="00E37EED">
        <w:rPr>
          <w:rFonts w:ascii="Times New Roman" w:hAnsi="Times New Roman"/>
          <w:sz w:val="28"/>
          <w:szCs w:val="28"/>
        </w:rPr>
        <w:t>укрепление</w:t>
      </w:r>
      <w:r w:rsidR="00F20FB1">
        <w:rPr>
          <w:rFonts w:ascii="Times New Roman" w:hAnsi="Times New Roman"/>
          <w:sz w:val="28"/>
          <w:szCs w:val="28"/>
        </w:rPr>
        <w:t xml:space="preserve"> </w:t>
      </w:r>
      <w:r w:rsidR="00F20FB1" w:rsidRPr="00E37EED">
        <w:rPr>
          <w:rFonts w:ascii="Times New Roman" w:hAnsi="Times New Roman"/>
          <w:sz w:val="28"/>
          <w:szCs w:val="28"/>
        </w:rPr>
        <w:t>системы</w:t>
      </w:r>
      <w:r w:rsidR="00F20FB1">
        <w:rPr>
          <w:rFonts w:ascii="Times New Roman" w:hAnsi="Times New Roman"/>
          <w:sz w:val="28"/>
          <w:szCs w:val="28"/>
        </w:rPr>
        <w:t xml:space="preserve"> </w:t>
      </w:r>
      <w:r w:rsidR="00F20FB1" w:rsidRPr="00E37EED">
        <w:rPr>
          <w:rFonts w:ascii="Times New Roman" w:hAnsi="Times New Roman"/>
          <w:sz w:val="28"/>
          <w:szCs w:val="28"/>
        </w:rPr>
        <w:t>профилактики</w:t>
      </w:r>
      <w:r w:rsidR="00F20FB1">
        <w:rPr>
          <w:rFonts w:ascii="Times New Roman" w:hAnsi="Times New Roman"/>
          <w:sz w:val="28"/>
          <w:szCs w:val="28"/>
        </w:rPr>
        <w:t xml:space="preserve"> </w:t>
      </w:r>
      <w:r w:rsidR="00F20FB1" w:rsidRPr="00E37EED">
        <w:rPr>
          <w:rFonts w:ascii="Times New Roman" w:hAnsi="Times New Roman"/>
          <w:sz w:val="28"/>
          <w:szCs w:val="28"/>
        </w:rPr>
        <w:t>нарушений</w:t>
      </w:r>
      <w:r w:rsidR="00F20FB1">
        <w:rPr>
          <w:rFonts w:ascii="Times New Roman" w:hAnsi="Times New Roman"/>
          <w:sz w:val="28"/>
          <w:szCs w:val="28"/>
        </w:rPr>
        <w:t xml:space="preserve"> </w:t>
      </w:r>
      <w:r w:rsidR="00F20FB1" w:rsidRPr="00E37EED">
        <w:rPr>
          <w:rFonts w:ascii="Times New Roman" w:hAnsi="Times New Roman"/>
          <w:sz w:val="28"/>
          <w:szCs w:val="28"/>
        </w:rPr>
        <w:t>обязательных</w:t>
      </w:r>
      <w:r w:rsidR="00F20FB1">
        <w:rPr>
          <w:rFonts w:ascii="Times New Roman" w:hAnsi="Times New Roman"/>
          <w:sz w:val="28"/>
          <w:szCs w:val="28"/>
        </w:rPr>
        <w:t xml:space="preserve"> </w:t>
      </w:r>
      <w:r w:rsidR="00F20FB1" w:rsidRPr="00E37EED">
        <w:rPr>
          <w:rFonts w:ascii="Times New Roman" w:hAnsi="Times New Roman"/>
          <w:sz w:val="28"/>
          <w:szCs w:val="28"/>
        </w:rPr>
        <w:t>требований</w:t>
      </w:r>
      <w:r w:rsidR="007165B7" w:rsidRPr="00E37EED">
        <w:rPr>
          <w:rFonts w:ascii="Times New Roman" w:hAnsi="Times New Roman"/>
          <w:sz w:val="28"/>
          <w:szCs w:val="28"/>
        </w:rPr>
        <w:t>;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</w:t>
      </w:r>
      <w:r w:rsidR="007165B7" w:rsidRPr="00E37EED">
        <w:rPr>
          <w:rFonts w:ascii="Times New Roman" w:hAnsi="Times New Roman"/>
          <w:sz w:val="28"/>
          <w:szCs w:val="28"/>
        </w:rPr>
        <w:t>выявление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причин,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факторов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условий,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способствующих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нарушениям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требований,</w:t>
      </w:r>
      <w:r w:rsidR="009A724C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разработка</w:t>
      </w:r>
      <w:r w:rsidR="0042011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мероприятий,</w:t>
      </w:r>
      <w:r w:rsidR="0042011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направленных</w:t>
      </w:r>
      <w:r w:rsidR="0042011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</w:t>
      </w:r>
      <w:r w:rsidR="0042011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устранение</w:t>
      </w:r>
      <w:r w:rsidR="0042011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42011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42011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3)</w:t>
      </w:r>
      <w:r w:rsidR="007165B7" w:rsidRPr="00E37EED">
        <w:rPr>
          <w:rFonts w:ascii="Times New Roman" w:hAnsi="Times New Roman"/>
          <w:sz w:val="28"/>
          <w:szCs w:val="28"/>
        </w:rPr>
        <w:t>повышение</w:t>
      </w:r>
      <w:r w:rsidR="0042011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правосознания</w:t>
      </w:r>
      <w:r w:rsidR="0042011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42011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правовой</w:t>
      </w:r>
      <w:r w:rsidR="0042011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культуры</w:t>
      </w:r>
      <w:r w:rsidR="0042011E">
        <w:rPr>
          <w:rFonts w:ascii="Times New Roman" w:hAnsi="Times New Roman"/>
          <w:sz w:val="28"/>
          <w:szCs w:val="28"/>
        </w:rPr>
        <w:t xml:space="preserve"> </w:t>
      </w:r>
      <w:r w:rsidR="00DB4E93" w:rsidRPr="00E37EED">
        <w:rPr>
          <w:rFonts w:ascii="Times New Roman" w:hAnsi="Times New Roman"/>
          <w:sz w:val="28"/>
          <w:szCs w:val="28"/>
        </w:rPr>
        <w:t>организаций</w:t>
      </w:r>
      <w:r w:rsidR="0042011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42011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граждан</w:t>
      </w:r>
      <w:r w:rsidR="0042011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в</w:t>
      </w:r>
      <w:r w:rsidR="0042011E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сфере</w:t>
      </w:r>
      <w:r w:rsidR="0042011E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рассматриваемых</w:t>
      </w:r>
      <w:r w:rsidR="0042011E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правоотношений.</w:t>
      </w:r>
    </w:p>
    <w:p w:rsidR="00293B01" w:rsidRPr="00E37EED" w:rsidRDefault="00293B01" w:rsidP="00207092">
      <w:pPr>
        <w:rPr>
          <w:rFonts w:ascii="Times New Roman" w:hAnsi="Times New Roman"/>
          <w:sz w:val="28"/>
          <w:szCs w:val="28"/>
        </w:rPr>
      </w:pPr>
    </w:p>
    <w:p w:rsidR="007B3F3F" w:rsidRPr="00E37EED" w:rsidRDefault="00326A08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Перечень</w:t>
      </w:r>
      <w:r w:rsidR="004201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профилактических</w:t>
      </w:r>
      <w:r w:rsidR="004201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мероприятий,</w:t>
      </w:r>
      <w:r w:rsidR="004201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сроки</w:t>
      </w:r>
      <w:r w:rsidR="004201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(периодичность)</w:t>
      </w:r>
      <w:r w:rsidR="004201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r w:rsidR="004201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проведения</w:t>
      </w:r>
    </w:p>
    <w:p w:rsidR="00326A08" w:rsidRPr="00E37EED" w:rsidRDefault="00326A08" w:rsidP="00207092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4406"/>
        <w:gridCol w:w="2210"/>
        <w:gridCol w:w="2466"/>
      </w:tblGrid>
      <w:tr w:rsidR="00696638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A08" w:rsidRPr="00E37EED" w:rsidRDefault="00326A0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E37EED" w:rsidRDefault="00F20FB1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E37EED" w:rsidRDefault="00F20FB1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</w:tr>
      <w:tr w:rsidR="00786167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администрацией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печатном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издании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(по мере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0A7650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Специалист</w:t>
            </w:r>
            <w:r w:rsidR="004201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администрации,</w:t>
            </w:r>
            <w:r w:rsidR="004201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4201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должностным</w:t>
            </w:r>
            <w:r w:rsidR="004201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обязанностям</w:t>
            </w:r>
            <w:r w:rsidR="004201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которого</w:t>
            </w:r>
            <w:r w:rsidR="004201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относится</w:t>
            </w:r>
            <w:r w:rsidR="004201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</w:t>
            </w:r>
            <w:r w:rsidR="004201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4201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</w:tr>
      <w:tr w:rsidR="00786167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C366FD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786167" w:rsidRPr="00E37EED" w:rsidRDefault="00786167" w:rsidP="0042011E">
            <w:pPr>
              <w:pStyle w:val="af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устной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письменной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телефону,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видео-конференц-связи,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личном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приеме,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ходе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профилактического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(надзорного)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F20FB1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обращениям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контролируемых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786167" w:rsidP="0042011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</w:t>
            </w:r>
            <w:r w:rsidR="004201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администрации,</w:t>
            </w:r>
            <w:r w:rsidR="004201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4201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должностным</w:t>
            </w:r>
            <w:r w:rsidR="004201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обязанностям</w:t>
            </w:r>
            <w:r w:rsidR="004201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которого</w:t>
            </w:r>
            <w:r w:rsidR="004201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относится</w:t>
            </w:r>
            <w:r w:rsidR="004201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</w:t>
            </w:r>
            <w:r w:rsidR="004201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4201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p w:rsidR="00F86D98" w:rsidRPr="00E37EED" w:rsidRDefault="008418A5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Показатели</w:t>
      </w:r>
      <w:r w:rsidR="004201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результативности</w:t>
      </w:r>
      <w:r w:rsidR="004201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4201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эффективности</w:t>
      </w:r>
      <w:r w:rsidR="004201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E37EED" w:rsidRDefault="004201CB" w:rsidP="00207092">
      <w:pPr>
        <w:rPr>
          <w:rFonts w:ascii="Times New Roman" w:hAnsi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20FB1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F86D98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D77C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8418A5" w:rsidP="0042011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Полнота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размещенной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частью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№248-ФЗ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государственном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(надзоре)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42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5E58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5E58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5E58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 и официальном сайте Администрации.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5E58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Не менее 2 раз</w:t>
            </w:r>
          </w:p>
        </w:tc>
      </w:tr>
    </w:tbl>
    <w:p w:rsidR="00F86D98" w:rsidRPr="00E37EED" w:rsidRDefault="00F86D98" w:rsidP="0042011E">
      <w:pPr>
        <w:rPr>
          <w:rFonts w:ascii="Times New Roman" w:hAnsi="Times New Roman"/>
          <w:sz w:val="28"/>
          <w:szCs w:val="28"/>
        </w:rPr>
      </w:pPr>
    </w:p>
    <w:sectPr w:rsidR="00F86D98" w:rsidRPr="00E37EED" w:rsidSect="00207092">
      <w:headerReference w:type="default" r:id="rId9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2EE" w:rsidRDefault="002762EE" w:rsidP="00207092">
      <w:r>
        <w:separator/>
      </w:r>
    </w:p>
  </w:endnote>
  <w:endnote w:type="continuationSeparator" w:id="1">
    <w:p w:rsidR="002762EE" w:rsidRDefault="002762EE" w:rsidP="00207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2EE" w:rsidRDefault="002762EE" w:rsidP="00207092">
      <w:r>
        <w:separator/>
      </w:r>
    </w:p>
  </w:footnote>
  <w:footnote w:type="continuationSeparator" w:id="1">
    <w:p w:rsidR="002762EE" w:rsidRDefault="002762EE" w:rsidP="00207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092" w:rsidRDefault="00207092" w:rsidP="003B0E11">
    <w:pPr>
      <w:pStyle w:val="af3"/>
    </w:pPr>
  </w:p>
  <w:p w:rsidR="003B0E11" w:rsidRPr="003B0E11" w:rsidRDefault="003B0E11" w:rsidP="003B0E1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8F82FB18"/>
    <w:lvl w:ilvl="0" w:tplc="8F0C3DB8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A7650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3447"/>
    <w:rsid w:val="001E5E22"/>
    <w:rsid w:val="001E6ADA"/>
    <w:rsid w:val="001F37DF"/>
    <w:rsid w:val="001F5FCA"/>
    <w:rsid w:val="001F6645"/>
    <w:rsid w:val="00207092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762EE"/>
    <w:rsid w:val="00283137"/>
    <w:rsid w:val="002909F6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6DDC"/>
    <w:rsid w:val="002B740E"/>
    <w:rsid w:val="002C4A8D"/>
    <w:rsid w:val="002C5851"/>
    <w:rsid w:val="002C6211"/>
    <w:rsid w:val="002D0476"/>
    <w:rsid w:val="002D1DEF"/>
    <w:rsid w:val="002D33A3"/>
    <w:rsid w:val="002D410B"/>
    <w:rsid w:val="002D77CA"/>
    <w:rsid w:val="002E01E5"/>
    <w:rsid w:val="002E2E24"/>
    <w:rsid w:val="002F22E0"/>
    <w:rsid w:val="002F29A2"/>
    <w:rsid w:val="0030355F"/>
    <w:rsid w:val="00304503"/>
    <w:rsid w:val="00314404"/>
    <w:rsid w:val="00314CBA"/>
    <w:rsid w:val="003177D6"/>
    <w:rsid w:val="00326894"/>
    <w:rsid w:val="00326A08"/>
    <w:rsid w:val="0033364A"/>
    <w:rsid w:val="00336C8E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A3ACF"/>
    <w:rsid w:val="003B0A8F"/>
    <w:rsid w:val="003B0E11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1E"/>
    <w:rsid w:val="004201CB"/>
    <w:rsid w:val="00425665"/>
    <w:rsid w:val="0042622B"/>
    <w:rsid w:val="0043015D"/>
    <w:rsid w:val="00430BAF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0796"/>
    <w:rsid w:val="00492510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47C49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9FD"/>
    <w:rsid w:val="00653A67"/>
    <w:rsid w:val="00655089"/>
    <w:rsid w:val="00655411"/>
    <w:rsid w:val="00656CDB"/>
    <w:rsid w:val="0065790A"/>
    <w:rsid w:val="00657CA4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08C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5CDB"/>
    <w:rsid w:val="00786167"/>
    <w:rsid w:val="00786B4F"/>
    <w:rsid w:val="00790B73"/>
    <w:rsid w:val="00791EDF"/>
    <w:rsid w:val="007A67E8"/>
    <w:rsid w:val="007A710F"/>
    <w:rsid w:val="007B0C18"/>
    <w:rsid w:val="007B1A63"/>
    <w:rsid w:val="007B3F3F"/>
    <w:rsid w:val="007C0435"/>
    <w:rsid w:val="007C0880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755E5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0046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95B8F"/>
    <w:rsid w:val="009A2B48"/>
    <w:rsid w:val="009A4954"/>
    <w:rsid w:val="009A6FAA"/>
    <w:rsid w:val="009A724C"/>
    <w:rsid w:val="009B3CBC"/>
    <w:rsid w:val="009C3CC3"/>
    <w:rsid w:val="009C451C"/>
    <w:rsid w:val="009C6633"/>
    <w:rsid w:val="009D31E5"/>
    <w:rsid w:val="009D3CCC"/>
    <w:rsid w:val="009D4B95"/>
    <w:rsid w:val="009D53BF"/>
    <w:rsid w:val="009E15FC"/>
    <w:rsid w:val="009E4A46"/>
    <w:rsid w:val="009E658C"/>
    <w:rsid w:val="009F2E8B"/>
    <w:rsid w:val="00A01DA9"/>
    <w:rsid w:val="00A03B72"/>
    <w:rsid w:val="00A07A39"/>
    <w:rsid w:val="00A1115C"/>
    <w:rsid w:val="00A208D0"/>
    <w:rsid w:val="00A2125B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773AD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AF6550"/>
    <w:rsid w:val="00B05C26"/>
    <w:rsid w:val="00B103AF"/>
    <w:rsid w:val="00B165E2"/>
    <w:rsid w:val="00B20B87"/>
    <w:rsid w:val="00B20F9F"/>
    <w:rsid w:val="00B238BB"/>
    <w:rsid w:val="00B23977"/>
    <w:rsid w:val="00B24871"/>
    <w:rsid w:val="00B253A1"/>
    <w:rsid w:val="00B3244E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4B8C"/>
    <w:rsid w:val="00BB6080"/>
    <w:rsid w:val="00BB75D0"/>
    <w:rsid w:val="00BB7AE7"/>
    <w:rsid w:val="00BD09A0"/>
    <w:rsid w:val="00BD291A"/>
    <w:rsid w:val="00BD2DA8"/>
    <w:rsid w:val="00BD2E54"/>
    <w:rsid w:val="00BD3A3B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66FD"/>
    <w:rsid w:val="00C36DEE"/>
    <w:rsid w:val="00C40272"/>
    <w:rsid w:val="00C436C8"/>
    <w:rsid w:val="00C516F7"/>
    <w:rsid w:val="00C54B10"/>
    <w:rsid w:val="00C6132B"/>
    <w:rsid w:val="00C63150"/>
    <w:rsid w:val="00C65AEA"/>
    <w:rsid w:val="00C67BB6"/>
    <w:rsid w:val="00C73EE8"/>
    <w:rsid w:val="00C8022B"/>
    <w:rsid w:val="00C80DBD"/>
    <w:rsid w:val="00C8150D"/>
    <w:rsid w:val="00C81657"/>
    <w:rsid w:val="00C8290D"/>
    <w:rsid w:val="00C940DA"/>
    <w:rsid w:val="00C964E7"/>
    <w:rsid w:val="00CA3B80"/>
    <w:rsid w:val="00CA6F3C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23DA"/>
    <w:rsid w:val="00D44885"/>
    <w:rsid w:val="00D460BB"/>
    <w:rsid w:val="00D47665"/>
    <w:rsid w:val="00D47873"/>
    <w:rsid w:val="00D501C1"/>
    <w:rsid w:val="00D526FD"/>
    <w:rsid w:val="00D53852"/>
    <w:rsid w:val="00D60497"/>
    <w:rsid w:val="00D60895"/>
    <w:rsid w:val="00D61374"/>
    <w:rsid w:val="00D64984"/>
    <w:rsid w:val="00D66FA7"/>
    <w:rsid w:val="00D67E52"/>
    <w:rsid w:val="00D712AA"/>
    <w:rsid w:val="00D74B0A"/>
    <w:rsid w:val="00D758F8"/>
    <w:rsid w:val="00D76A98"/>
    <w:rsid w:val="00D900CA"/>
    <w:rsid w:val="00D91B95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16833"/>
    <w:rsid w:val="00E21505"/>
    <w:rsid w:val="00E21D94"/>
    <w:rsid w:val="00E23592"/>
    <w:rsid w:val="00E23E74"/>
    <w:rsid w:val="00E270B4"/>
    <w:rsid w:val="00E27A85"/>
    <w:rsid w:val="00E30292"/>
    <w:rsid w:val="00E335C6"/>
    <w:rsid w:val="00E341EE"/>
    <w:rsid w:val="00E355D3"/>
    <w:rsid w:val="00E37EED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525"/>
    <w:rsid w:val="00F15F68"/>
    <w:rsid w:val="00F16981"/>
    <w:rsid w:val="00F20D52"/>
    <w:rsid w:val="00F20F79"/>
    <w:rsid w:val="00F20FB1"/>
    <w:rsid w:val="00F215CE"/>
    <w:rsid w:val="00F21EC6"/>
    <w:rsid w:val="00F24840"/>
    <w:rsid w:val="00F25082"/>
    <w:rsid w:val="00F32AC4"/>
    <w:rsid w:val="00F37C7D"/>
    <w:rsid w:val="00F41AF1"/>
    <w:rsid w:val="00F47CC2"/>
    <w:rsid w:val="00F53334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B705-425E-42B2-8AD8-A3D5D6A7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80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6</cp:revision>
  <cp:lastPrinted>2021-11-29T12:01:00Z</cp:lastPrinted>
  <dcterms:created xsi:type="dcterms:W3CDTF">2022-11-30T12:48:00Z</dcterms:created>
  <dcterms:modified xsi:type="dcterms:W3CDTF">2022-12-01T13:26:00Z</dcterms:modified>
</cp:coreProperties>
</file>